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9E" w:rsidRPr="00F864FA" w:rsidRDefault="009218D4" w:rsidP="00A34A9E">
      <w:pPr>
        <w:pStyle w:val="Caption"/>
        <w:rPr>
          <w:rFonts w:ascii="Arial Narrow" w:hAnsi="Arial Narrow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-586740</wp:posOffset>
            </wp:positionV>
            <wp:extent cx="1767840" cy="996315"/>
            <wp:effectExtent l="0" t="0" r="3810" b="0"/>
            <wp:wrapNone/>
            <wp:docPr id="12" name="Picture 12" descr="http://media.wcnc.com/images/new+duke+energy+logo+good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dia.wcnc.com/images/new+duke+energy+logo+good+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64A">
        <w:rPr>
          <w:color w:val="0000FF"/>
          <w:sz w:val="20"/>
        </w:rPr>
        <w:t xml:space="preserve"> </w:t>
      </w:r>
      <w:r w:rsidR="00881A41">
        <w:rPr>
          <w:color w:val="0000FF"/>
          <w:sz w:val="20"/>
        </w:rPr>
        <w:tab/>
      </w:r>
      <w:r w:rsidR="00881A41">
        <w:rPr>
          <w:color w:val="0000FF"/>
          <w:sz w:val="20"/>
        </w:rPr>
        <w:tab/>
      </w:r>
      <w:r w:rsidR="00A34A9E" w:rsidRPr="00F864FA">
        <w:rPr>
          <w:rFonts w:ascii="Arial Narrow" w:hAnsi="Arial Narrow"/>
          <w:sz w:val="20"/>
        </w:rPr>
        <w:t>DATE</w:t>
      </w:r>
      <w:r w:rsidR="00A34A9E" w:rsidRPr="00F864FA">
        <w:rPr>
          <w:rFonts w:ascii="Arial Narrow" w:hAnsi="Arial Narrow"/>
          <w:b w:val="0"/>
          <w:sz w:val="20"/>
        </w:rPr>
        <w:t xml:space="preserve">: </w:t>
      </w:r>
      <w:r w:rsidRPr="009E67C7">
        <w:rPr>
          <w:rFonts w:ascii="Arial Narrow" w:hAnsi="Arial Narrow"/>
          <w:b w:val="0"/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E67C7">
        <w:rPr>
          <w:rFonts w:ascii="Arial Narrow" w:hAnsi="Arial Narrow"/>
          <w:b w:val="0"/>
          <w:sz w:val="20"/>
          <w:u w:val="single"/>
        </w:rPr>
        <w:instrText xml:space="preserve"> FORMTEXT </w:instrText>
      </w:r>
      <w:r w:rsidRPr="009E67C7">
        <w:rPr>
          <w:rFonts w:ascii="Arial Narrow" w:hAnsi="Arial Narrow"/>
          <w:b w:val="0"/>
          <w:sz w:val="20"/>
          <w:u w:val="single"/>
        </w:rPr>
      </w:r>
      <w:r w:rsidRPr="009E67C7">
        <w:rPr>
          <w:rFonts w:ascii="Arial Narrow" w:hAnsi="Arial Narrow"/>
          <w:b w:val="0"/>
          <w:sz w:val="20"/>
          <w:u w:val="single"/>
        </w:rPr>
        <w:fldChar w:fldCharType="separate"/>
      </w:r>
      <w:bookmarkStart w:id="1" w:name="_GoBack"/>
      <w:r w:rsidRPr="009E67C7">
        <w:rPr>
          <w:rFonts w:ascii="Arial Narrow" w:hAnsi="Arial Narrow"/>
          <w:b w:val="0"/>
          <w:noProof/>
          <w:sz w:val="20"/>
          <w:u w:val="single"/>
        </w:rPr>
        <w:t> </w:t>
      </w:r>
      <w:r w:rsidRPr="009E67C7">
        <w:rPr>
          <w:rFonts w:ascii="Arial Narrow" w:hAnsi="Arial Narrow"/>
          <w:b w:val="0"/>
          <w:noProof/>
          <w:sz w:val="20"/>
          <w:u w:val="single"/>
        </w:rPr>
        <w:t> </w:t>
      </w:r>
      <w:r w:rsidRPr="009E67C7">
        <w:rPr>
          <w:rFonts w:ascii="Arial Narrow" w:hAnsi="Arial Narrow"/>
          <w:b w:val="0"/>
          <w:noProof/>
          <w:sz w:val="20"/>
          <w:u w:val="single"/>
        </w:rPr>
        <w:t> </w:t>
      </w:r>
      <w:r w:rsidRPr="009E67C7">
        <w:rPr>
          <w:rFonts w:ascii="Arial Narrow" w:hAnsi="Arial Narrow"/>
          <w:b w:val="0"/>
          <w:noProof/>
          <w:sz w:val="20"/>
          <w:u w:val="single"/>
        </w:rPr>
        <w:t> </w:t>
      </w:r>
      <w:r w:rsidRPr="009E67C7">
        <w:rPr>
          <w:rFonts w:ascii="Arial Narrow" w:hAnsi="Arial Narrow"/>
          <w:b w:val="0"/>
          <w:noProof/>
          <w:sz w:val="20"/>
          <w:u w:val="single"/>
        </w:rPr>
        <w:t> </w:t>
      </w:r>
      <w:bookmarkEnd w:id="1"/>
      <w:r w:rsidRPr="009E67C7">
        <w:rPr>
          <w:rFonts w:ascii="Arial Narrow" w:hAnsi="Arial Narrow"/>
          <w:b w:val="0"/>
          <w:sz w:val="20"/>
          <w:u w:val="single"/>
        </w:rPr>
        <w:fldChar w:fldCharType="end"/>
      </w:r>
      <w:bookmarkEnd w:id="0"/>
      <w:r>
        <w:rPr>
          <w:rFonts w:ascii="Arial Narrow" w:hAnsi="Arial Narrow"/>
          <w:b w:val="0"/>
          <w:sz w:val="20"/>
        </w:rPr>
        <w:t xml:space="preserve">  </w:t>
      </w:r>
    </w:p>
    <w:p w:rsidR="00A34A9E" w:rsidRPr="00F864FA" w:rsidRDefault="00A34A9E" w:rsidP="00A34A9E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A34A9E" w:rsidRPr="00F864FA" w:rsidRDefault="00FD19F1" w:rsidP="00A34A9E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Duke</w:t>
      </w:r>
      <w:r w:rsidR="00A34A9E" w:rsidRPr="00F864FA">
        <w:rPr>
          <w:rFonts w:ascii="Arial Narrow" w:hAnsi="Arial Narrow"/>
          <w:b/>
          <w:sz w:val="28"/>
          <w:szCs w:val="28"/>
        </w:rPr>
        <w:t xml:space="preserve"> Energy</w:t>
      </w:r>
    </w:p>
    <w:p w:rsidR="00A34A9E" w:rsidRPr="00F864FA" w:rsidRDefault="00A34A9E" w:rsidP="00A04A28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864FA">
        <w:rPr>
          <w:rFonts w:ascii="Arial Narrow" w:hAnsi="Arial Narrow"/>
          <w:b/>
          <w:sz w:val="22"/>
          <w:szCs w:val="22"/>
        </w:rPr>
        <w:t>APPLICATION FOR</w:t>
      </w:r>
      <w:r w:rsidR="00A04A28">
        <w:rPr>
          <w:rFonts w:ascii="Arial Narrow" w:hAnsi="Arial Narrow"/>
          <w:b/>
          <w:sz w:val="22"/>
          <w:szCs w:val="22"/>
        </w:rPr>
        <w:t xml:space="preserve"> </w:t>
      </w:r>
      <w:r w:rsidRPr="00F864FA">
        <w:rPr>
          <w:rFonts w:ascii="Arial Narrow" w:hAnsi="Arial Narrow"/>
          <w:b/>
          <w:sz w:val="22"/>
          <w:szCs w:val="22"/>
        </w:rPr>
        <w:t xml:space="preserve">SPECIAL MEDICAL NEEDS </w:t>
      </w:r>
      <w:r w:rsidR="00A04A28">
        <w:rPr>
          <w:rFonts w:ascii="Arial Narrow" w:hAnsi="Arial Narrow"/>
          <w:b/>
          <w:sz w:val="22"/>
          <w:szCs w:val="22"/>
        </w:rPr>
        <w:t xml:space="preserve">(SMN) </w:t>
      </w:r>
      <w:r w:rsidRPr="00F864FA">
        <w:rPr>
          <w:rFonts w:ascii="Arial Narrow" w:hAnsi="Arial Narrow"/>
          <w:b/>
          <w:sz w:val="22"/>
          <w:szCs w:val="22"/>
        </w:rPr>
        <w:t>PROGRAM</w:t>
      </w:r>
    </w:p>
    <w:p w:rsidR="00A34A9E" w:rsidRPr="00F864FA" w:rsidRDefault="00A34A9E" w:rsidP="00A34A9E">
      <w:pPr>
        <w:tabs>
          <w:tab w:val="left" w:pos="2880"/>
          <w:tab w:val="left" w:pos="36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864FA">
        <w:rPr>
          <w:rFonts w:ascii="Arial Narrow" w:hAnsi="Arial Narrow"/>
          <w:b/>
          <w:sz w:val="22"/>
          <w:szCs w:val="22"/>
        </w:rPr>
        <w:t>(To be completed by customer)</w:t>
      </w:r>
    </w:p>
    <w:p w:rsidR="00A34A9E" w:rsidRPr="00F864FA" w:rsidRDefault="00A34A9E" w:rsidP="00A34A9E">
      <w:pPr>
        <w:tabs>
          <w:tab w:val="left" w:pos="2880"/>
          <w:tab w:val="left" w:pos="36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A34A9E" w:rsidRPr="00F864FA" w:rsidRDefault="00A34A9E" w:rsidP="00A34A9E">
      <w:pPr>
        <w:tabs>
          <w:tab w:val="left" w:pos="2880"/>
          <w:tab w:val="left" w:pos="3600"/>
        </w:tabs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864FA">
        <w:rPr>
          <w:rFonts w:ascii="Arial Narrow" w:hAnsi="Arial Narrow"/>
          <w:b/>
          <w:sz w:val="22"/>
          <w:szCs w:val="22"/>
        </w:rPr>
        <w:t xml:space="preserve">NOTE:  Completion of this form </w:t>
      </w:r>
      <w:r w:rsidRPr="00F864FA">
        <w:rPr>
          <w:rFonts w:ascii="Arial Narrow" w:hAnsi="Arial Narrow"/>
          <w:b/>
          <w:sz w:val="22"/>
          <w:szCs w:val="22"/>
          <w:u w:val="single"/>
        </w:rPr>
        <w:t>DOES NOT</w:t>
      </w:r>
      <w:r w:rsidRPr="00F864FA">
        <w:rPr>
          <w:rFonts w:ascii="Arial Narrow" w:hAnsi="Arial Narrow"/>
          <w:b/>
          <w:sz w:val="22"/>
          <w:szCs w:val="22"/>
        </w:rPr>
        <w:t xml:space="preserve"> guarantee SMN qualification</w:t>
      </w:r>
    </w:p>
    <w:p w:rsidR="00A34A9E" w:rsidRPr="00F864FA" w:rsidRDefault="00A34A9E" w:rsidP="00A34A9E">
      <w:pPr>
        <w:tabs>
          <w:tab w:val="left" w:pos="2880"/>
          <w:tab w:val="left" w:pos="3600"/>
        </w:tabs>
        <w:jc w:val="both"/>
        <w:outlineLvl w:val="0"/>
        <w:rPr>
          <w:rFonts w:ascii="Arial Narrow" w:hAnsi="Arial Narrow"/>
        </w:rPr>
      </w:pPr>
    </w:p>
    <w:p w:rsidR="00A34A9E" w:rsidRPr="00B07BE8" w:rsidRDefault="00A34A9E" w:rsidP="00A34A9E">
      <w:pPr>
        <w:pStyle w:val="Heading1"/>
        <w:rPr>
          <w:rFonts w:ascii="Arial" w:hAnsi="Arial" w:cs="Arial"/>
          <w:b/>
          <w:sz w:val="20"/>
        </w:rPr>
      </w:pPr>
      <w:r w:rsidRPr="009E67C7">
        <w:rPr>
          <w:rFonts w:ascii="Arial" w:hAnsi="Arial" w:cs="Arial"/>
          <w:b/>
          <w:sz w:val="20"/>
        </w:rPr>
        <w:t>CUSTOMER NAME</w:t>
      </w:r>
      <w:r w:rsidRPr="00B07BE8">
        <w:rPr>
          <w:rFonts w:ascii="Arial" w:hAnsi="Arial" w:cs="Arial"/>
          <w:b/>
          <w:sz w:val="20"/>
        </w:rPr>
        <w:t xml:space="preserve">: </w:t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Pr="00B07BE8">
        <w:rPr>
          <w:rFonts w:ascii="Arial" w:hAnsi="Arial" w:cs="Arial"/>
          <w:b/>
          <w:sz w:val="20"/>
        </w:rPr>
        <w:softHyphen/>
      </w:r>
      <w:r w:rsidR="009E67C7" w:rsidRPr="009E67C7">
        <w:rPr>
          <w:rFonts w:ascii="Arial" w:hAnsi="Arial" w:cs="Arial"/>
          <w:b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E67C7" w:rsidRPr="009E67C7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9E67C7" w:rsidRPr="009E67C7">
        <w:rPr>
          <w:rFonts w:ascii="Arial" w:hAnsi="Arial" w:cs="Arial"/>
          <w:b/>
          <w:sz w:val="20"/>
          <w:u w:val="single"/>
        </w:rPr>
      </w:r>
      <w:r w:rsidR="009E67C7" w:rsidRPr="009E67C7">
        <w:rPr>
          <w:rFonts w:ascii="Arial" w:hAnsi="Arial" w:cs="Arial"/>
          <w:b/>
          <w:sz w:val="20"/>
          <w:u w:val="single"/>
        </w:rPr>
        <w:fldChar w:fldCharType="separate"/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sz w:val="20"/>
          <w:u w:val="single"/>
        </w:rPr>
        <w:fldChar w:fldCharType="end"/>
      </w:r>
      <w:bookmarkEnd w:id="2"/>
      <w:r w:rsidR="009E67C7">
        <w:rPr>
          <w:rFonts w:ascii="Arial" w:hAnsi="Arial" w:cs="Arial"/>
          <w:sz w:val="20"/>
        </w:rPr>
        <w:tab/>
      </w:r>
      <w:r w:rsidR="009E67C7">
        <w:rPr>
          <w:rFonts w:ascii="Arial" w:hAnsi="Arial" w:cs="Arial"/>
          <w:sz w:val="20"/>
        </w:rPr>
        <w:tab/>
      </w:r>
      <w:r w:rsidR="009E67C7">
        <w:rPr>
          <w:rFonts w:ascii="Arial" w:hAnsi="Arial" w:cs="Arial"/>
          <w:sz w:val="20"/>
        </w:rPr>
        <w:tab/>
      </w:r>
      <w:r w:rsidR="009E67C7">
        <w:rPr>
          <w:rFonts w:ascii="Arial" w:hAnsi="Arial" w:cs="Arial"/>
          <w:sz w:val="20"/>
        </w:rPr>
        <w:tab/>
      </w:r>
      <w:r w:rsidRPr="009E67C7">
        <w:rPr>
          <w:rFonts w:ascii="Arial" w:hAnsi="Arial" w:cs="Arial"/>
          <w:b/>
          <w:sz w:val="20"/>
        </w:rPr>
        <w:t>SS#:</w:t>
      </w:r>
      <w:r w:rsidRPr="00B07BE8">
        <w:rPr>
          <w:rFonts w:ascii="Arial" w:hAnsi="Arial" w:cs="Arial"/>
          <w:b/>
          <w:sz w:val="20"/>
        </w:rPr>
        <w:t xml:space="preserve"> </w:t>
      </w:r>
      <w:r w:rsidR="009E67C7" w:rsidRPr="009E67C7">
        <w:rPr>
          <w:rFonts w:ascii="Arial" w:hAnsi="Arial" w:cs="Arial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E67C7" w:rsidRPr="009E67C7">
        <w:rPr>
          <w:rFonts w:ascii="Arial" w:hAnsi="Arial" w:cs="Arial"/>
          <w:b/>
          <w:sz w:val="20"/>
          <w:u w:val="single"/>
        </w:rPr>
        <w:instrText xml:space="preserve"> FORMTEXT </w:instrText>
      </w:r>
      <w:r w:rsidR="009E67C7" w:rsidRPr="009E67C7">
        <w:rPr>
          <w:rFonts w:ascii="Arial" w:hAnsi="Arial" w:cs="Arial"/>
          <w:b/>
          <w:sz w:val="20"/>
          <w:u w:val="single"/>
        </w:rPr>
      </w:r>
      <w:r w:rsidR="009E67C7" w:rsidRPr="009E67C7">
        <w:rPr>
          <w:rFonts w:ascii="Arial" w:hAnsi="Arial" w:cs="Arial"/>
          <w:b/>
          <w:sz w:val="20"/>
          <w:u w:val="single"/>
        </w:rPr>
        <w:fldChar w:fldCharType="separate"/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noProof/>
          <w:sz w:val="20"/>
          <w:u w:val="single"/>
        </w:rPr>
        <w:t> </w:t>
      </w:r>
      <w:r w:rsidR="009E67C7" w:rsidRPr="009E67C7">
        <w:rPr>
          <w:rFonts w:ascii="Arial" w:hAnsi="Arial" w:cs="Arial"/>
          <w:b/>
          <w:sz w:val="20"/>
          <w:u w:val="single"/>
        </w:rPr>
        <w:fldChar w:fldCharType="end"/>
      </w:r>
      <w:bookmarkEnd w:id="3"/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  <w:r w:rsidRPr="00B07BE8">
        <w:rPr>
          <w:rFonts w:cs="Arial"/>
          <w:b/>
        </w:rPr>
        <w:t>ADDRESS</w:t>
      </w:r>
      <w:r w:rsidR="009E67C7">
        <w:rPr>
          <w:rFonts w:cs="Arial"/>
        </w:rPr>
        <w:t xml:space="preserve">: </w:t>
      </w:r>
      <w:r w:rsidR="009E67C7" w:rsidRPr="009E67C7">
        <w:rPr>
          <w:rFonts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4"/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A34A9E" w:rsidRPr="009E67C7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  <w:b/>
        </w:rPr>
      </w:pPr>
      <w:r w:rsidRPr="00B07BE8">
        <w:rPr>
          <w:rFonts w:cs="Arial"/>
          <w:b/>
        </w:rPr>
        <w:t>CITY</w:t>
      </w:r>
      <w:r w:rsidRPr="00B07BE8">
        <w:rPr>
          <w:rFonts w:cs="Arial"/>
        </w:rPr>
        <w:t>:</w:t>
      </w:r>
      <w:r w:rsidR="009E67C7" w:rsidRPr="009E67C7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5"/>
      <w:r w:rsidRPr="00B07BE8">
        <w:rPr>
          <w:rFonts w:cs="Arial"/>
        </w:rPr>
        <w:t xml:space="preserve">  </w:t>
      </w:r>
      <w:r w:rsidR="009E67C7">
        <w:rPr>
          <w:rFonts w:cs="Arial"/>
        </w:rPr>
        <w:tab/>
      </w:r>
      <w:r w:rsidRPr="00B07BE8">
        <w:rPr>
          <w:rFonts w:cs="Arial"/>
          <w:b/>
        </w:rPr>
        <w:t>STATE</w:t>
      </w:r>
      <w:r w:rsidR="009E67C7" w:rsidRPr="009E67C7">
        <w:rPr>
          <w:rFonts w:cs="Arial"/>
        </w:rPr>
        <w:t>:</w:t>
      </w:r>
      <w:r w:rsidR="009E67C7">
        <w:rPr>
          <w:rFonts w:cs="Arial"/>
          <w:b/>
        </w:rPr>
        <w:t xml:space="preserve"> </w:t>
      </w:r>
      <w:r w:rsidR="009E67C7" w:rsidRPr="009E67C7">
        <w:rPr>
          <w:rFonts w:cs="Arial"/>
          <w:b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E67C7" w:rsidRPr="009E67C7">
        <w:rPr>
          <w:rFonts w:cs="Arial"/>
          <w:b/>
          <w:u w:val="single"/>
        </w:rPr>
        <w:instrText xml:space="preserve"> FORMTEXT </w:instrText>
      </w:r>
      <w:r w:rsidR="009E67C7" w:rsidRPr="009E67C7">
        <w:rPr>
          <w:rFonts w:cs="Arial"/>
          <w:b/>
          <w:u w:val="single"/>
        </w:rPr>
      </w:r>
      <w:r w:rsidR="009E67C7" w:rsidRPr="009E67C7">
        <w:rPr>
          <w:rFonts w:cs="Arial"/>
          <w:b/>
          <w:u w:val="single"/>
        </w:rPr>
        <w:fldChar w:fldCharType="separate"/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u w:val="single"/>
        </w:rPr>
        <w:fldChar w:fldCharType="end"/>
      </w:r>
      <w:bookmarkEnd w:id="6"/>
      <w:r w:rsidR="009E67C7">
        <w:rPr>
          <w:rFonts w:cs="Arial"/>
          <w:b/>
        </w:rPr>
        <w:t xml:space="preserve"> </w:t>
      </w:r>
      <w:r w:rsidRPr="00B07BE8">
        <w:rPr>
          <w:rFonts w:cs="Arial"/>
        </w:rPr>
        <w:t xml:space="preserve">  </w:t>
      </w:r>
      <w:r w:rsidR="00A60B8A" w:rsidRPr="00B07BE8">
        <w:rPr>
          <w:rFonts w:cs="Arial"/>
        </w:rPr>
        <w:t xml:space="preserve"> </w:t>
      </w:r>
      <w:r w:rsidR="009E67C7">
        <w:rPr>
          <w:rFonts w:cs="Arial"/>
        </w:rPr>
        <w:tab/>
      </w:r>
      <w:r w:rsidRPr="00B07BE8">
        <w:rPr>
          <w:rFonts w:cs="Arial"/>
          <w:b/>
        </w:rPr>
        <w:t>ZIP</w:t>
      </w:r>
      <w:r w:rsidR="009E67C7">
        <w:rPr>
          <w:rFonts w:cs="Arial"/>
          <w:b/>
        </w:rPr>
        <w:t xml:space="preserve">: </w:t>
      </w:r>
      <w:r w:rsidR="009E67C7" w:rsidRPr="009E67C7">
        <w:rPr>
          <w:rFonts w:cs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E67C7" w:rsidRPr="009E67C7">
        <w:rPr>
          <w:rFonts w:cs="Arial"/>
          <w:b/>
          <w:u w:val="single"/>
        </w:rPr>
        <w:instrText xml:space="preserve"> FORMTEXT </w:instrText>
      </w:r>
      <w:r w:rsidR="009E67C7" w:rsidRPr="009E67C7">
        <w:rPr>
          <w:rFonts w:cs="Arial"/>
          <w:b/>
          <w:u w:val="single"/>
        </w:rPr>
      </w:r>
      <w:r w:rsidR="009E67C7" w:rsidRPr="009E67C7">
        <w:rPr>
          <w:rFonts w:cs="Arial"/>
          <w:b/>
          <w:u w:val="single"/>
        </w:rPr>
        <w:fldChar w:fldCharType="separate"/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noProof/>
          <w:u w:val="single"/>
        </w:rPr>
        <w:t> </w:t>
      </w:r>
      <w:r w:rsidR="009E67C7" w:rsidRPr="009E67C7">
        <w:rPr>
          <w:rFonts w:cs="Arial"/>
          <w:b/>
          <w:u w:val="single"/>
        </w:rPr>
        <w:fldChar w:fldCharType="end"/>
      </w:r>
      <w:bookmarkEnd w:id="7"/>
    </w:p>
    <w:p w:rsidR="00B07BE8" w:rsidRPr="00B07BE8" w:rsidRDefault="00B07BE8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A34A9E" w:rsidRPr="00B07BE8" w:rsidRDefault="00FD19F1" w:rsidP="00A34A9E">
      <w:pPr>
        <w:tabs>
          <w:tab w:val="left" w:pos="2880"/>
          <w:tab w:val="left" w:pos="3600"/>
        </w:tabs>
        <w:outlineLvl w:val="0"/>
        <w:rPr>
          <w:rFonts w:cs="Arial"/>
          <w:b/>
        </w:rPr>
      </w:pPr>
      <w:r>
        <w:rPr>
          <w:rFonts w:cs="Arial"/>
          <w:b/>
        </w:rPr>
        <w:t xml:space="preserve">DUKE </w:t>
      </w:r>
      <w:r w:rsidR="00A34A9E" w:rsidRPr="00B07BE8">
        <w:rPr>
          <w:rFonts w:cs="Arial"/>
          <w:b/>
        </w:rPr>
        <w:t>ENERGY</w:t>
      </w: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  <w:r w:rsidRPr="00B07BE8">
        <w:rPr>
          <w:rFonts w:cs="Arial"/>
          <w:b/>
        </w:rPr>
        <w:t>ACCOUNT NUMBER</w:t>
      </w:r>
      <w:r w:rsidRPr="00B07BE8">
        <w:rPr>
          <w:rFonts w:cs="Arial"/>
        </w:rPr>
        <w:t xml:space="preserve">: </w:t>
      </w:r>
      <w:r w:rsidR="009E67C7" w:rsidRPr="009E67C7">
        <w:rPr>
          <w:rFonts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8"/>
      <w:r w:rsidRPr="00B07BE8">
        <w:rPr>
          <w:rFonts w:cs="Arial"/>
        </w:rPr>
        <w:t xml:space="preserve">     </w:t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Pr="00B07BE8">
        <w:rPr>
          <w:rFonts w:cs="Arial"/>
          <w:b/>
        </w:rPr>
        <w:t>PHONE #:</w:t>
      </w:r>
      <w:r w:rsidR="009E67C7">
        <w:rPr>
          <w:rFonts w:cs="Arial"/>
        </w:rPr>
        <w:t xml:space="preserve"> </w:t>
      </w:r>
      <w:r w:rsidR="009E67C7" w:rsidRPr="009E67C7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9"/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  <w:r w:rsidRPr="00B07BE8">
        <w:rPr>
          <w:rFonts w:cs="Arial"/>
          <w:b/>
        </w:rPr>
        <w:t>AMOUNT OF CURRENT BILL</w:t>
      </w:r>
      <w:r w:rsidRPr="00B07BE8">
        <w:rPr>
          <w:rFonts w:cs="Arial"/>
        </w:rPr>
        <w:t xml:space="preserve">: </w:t>
      </w:r>
      <w:r w:rsidR="009E67C7" w:rsidRPr="009E67C7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10"/>
      <w:r w:rsidRPr="00B07BE8">
        <w:rPr>
          <w:rFonts w:cs="Arial"/>
        </w:rPr>
        <w:t xml:space="preserve">  </w:t>
      </w:r>
      <w:r w:rsidR="00A60B8A" w:rsidRPr="00B07BE8">
        <w:rPr>
          <w:rFonts w:cs="Arial"/>
        </w:rPr>
        <w:t xml:space="preserve"> </w:t>
      </w:r>
      <w:r w:rsidRPr="00B07BE8">
        <w:rPr>
          <w:rFonts w:cs="Arial"/>
        </w:rPr>
        <w:t xml:space="preserve"> </w:t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Pr="00B07BE8">
        <w:rPr>
          <w:rFonts w:cs="Arial"/>
          <w:b/>
        </w:rPr>
        <w:t>PAST DUE AMT</w:t>
      </w:r>
      <w:r w:rsidRPr="00B07BE8">
        <w:rPr>
          <w:rFonts w:cs="Arial"/>
        </w:rPr>
        <w:t xml:space="preserve">: </w:t>
      </w:r>
      <w:r w:rsidR="009E67C7" w:rsidRPr="009E67C7">
        <w:rPr>
          <w:rFonts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11"/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  <w:r w:rsidRPr="00B07BE8">
        <w:rPr>
          <w:rFonts w:cs="Arial"/>
          <w:b/>
        </w:rPr>
        <w:t>PATIENT’S NAME</w:t>
      </w:r>
      <w:r w:rsidRPr="00B07BE8">
        <w:rPr>
          <w:rFonts w:cs="Arial"/>
        </w:rPr>
        <w:t xml:space="preserve">: </w:t>
      </w:r>
      <w:r w:rsidR="009E67C7" w:rsidRPr="009E67C7">
        <w:rPr>
          <w:rFonts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12"/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  <w:r w:rsidRPr="00B07BE8">
        <w:rPr>
          <w:rFonts w:cs="Arial"/>
          <w:b/>
        </w:rPr>
        <w:t>RELATIONSHIP TO CUSTOMER</w:t>
      </w:r>
      <w:r w:rsidRPr="00B07BE8">
        <w:rPr>
          <w:rFonts w:cs="Arial"/>
        </w:rPr>
        <w:t>:</w:t>
      </w:r>
      <w:r w:rsidR="009E67C7">
        <w:rPr>
          <w:rFonts w:cs="Arial"/>
        </w:rPr>
        <w:t xml:space="preserve"> </w:t>
      </w:r>
      <w:r w:rsidR="009E67C7" w:rsidRPr="009E67C7">
        <w:rPr>
          <w:rFonts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13"/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5236FB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  <w:b/>
        </w:rPr>
      </w:pPr>
      <w:r w:rsidRPr="00B07BE8">
        <w:rPr>
          <w:rFonts w:cs="Arial"/>
          <w:b/>
        </w:rPr>
        <w:t xml:space="preserve">LAST DATE </w:t>
      </w:r>
      <w:r w:rsidR="005236FB">
        <w:rPr>
          <w:rFonts w:cs="Arial"/>
          <w:b/>
        </w:rPr>
        <w:tab/>
      </w:r>
      <w:r w:rsidR="005236FB">
        <w:rPr>
          <w:rFonts w:cs="Arial"/>
          <w:b/>
        </w:rPr>
        <w:tab/>
        <w:t xml:space="preserve">            </w:t>
      </w:r>
      <w:r w:rsidR="009E67C7">
        <w:rPr>
          <w:rFonts w:cs="Arial"/>
          <w:b/>
        </w:rPr>
        <w:tab/>
      </w:r>
      <w:r w:rsidR="009E67C7">
        <w:rPr>
          <w:rFonts w:cs="Arial"/>
          <w:b/>
        </w:rPr>
        <w:tab/>
      </w:r>
      <w:r w:rsidR="005236FB">
        <w:rPr>
          <w:rFonts w:cs="Arial"/>
          <w:b/>
        </w:rPr>
        <w:t>DATE EXPECTED TO</w:t>
      </w: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  <w:r w:rsidRPr="00B07BE8">
        <w:rPr>
          <w:rFonts w:cs="Arial"/>
          <w:b/>
        </w:rPr>
        <w:t>WORKED</w:t>
      </w:r>
      <w:r w:rsidRPr="00B07BE8">
        <w:rPr>
          <w:rFonts w:cs="Arial"/>
        </w:rPr>
        <w:t>:</w:t>
      </w:r>
      <w:r w:rsidR="005236FB">
        <w:rPr>
          <w:rFonts w:cs="Arial"/>
        </w:rPr>
        <w:t xml:space="preserve">  </w:t>
      </w:r>
      <w:r w:rsidR="009E67C7" w:rsidRPr="009E67C7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14"/>
      <w:r w:rsidR="005236FB">
        <w:rPr>
          <w:rFonts w:cs="Arial"/>
        </w:rPr>
        <w:t xml:space="preserve"> </w:t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="009E67C7">
        <w:rPr>
          <w:rFonts w:cs="Arial"/>
        </w:rPr>
        <w:tab/>
      </w:r>
      <w:r w:rsidRPr="00B07BE8">
        <w:rPr>
          <w:rFonts w:cs="Arial"/>
          <w:b/>
          <w:caps/>
        </w:rPr>
        <w:t>return to work</w:t>
      </w:r>
      <w:r w:rsidRPr="00B07BE8">
        <w:rPr>
          <w:rFonts w:cs="Arial"/>
        </w:rPr>
        <w:t>:</w:t>
      </w:r>
      <w:r w:rsidR="005236FB">
        <w:rPr>
          <w:rFonts w:cs="Arial"/>
        </w:rPr>
        <w:t xml:space="preserve"> </w:t>
      </w:r>
      <w:r w:rsidR="009E67C7" w:rsidRPr="009E67C7">
        <w:rPr>
          <w:rFonts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15"/>
      <w:r w:rsidR="005236FB">
        <w:rPr>
          <w:rFonts w:cs="Arial"/>
        </w:rPr>
        <w:t xml:space="preserve">  </w:t>
      </w: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232AA0" w:rsidRDefault="00232AA0" w:rsidP="009E67C7">
      <w:pPr>
        <w:tabs>
          <w:tab w:val="left" w:pos="2880"/>
          <w:tab w:val="left" w:pos="3600"/>
        </w:tabs>
        <w:outlineLvl w:val="0"/>
        <w:rPr>
          <w:rFonts w:cs="Arial"/>
          <w:u w:val="single"/>
        </w:rPr>
      </w:pPr>
      <w:r w:rsidRPr="00B07BE8">
        <w:rPr>
          <w:rFonts w:cs="Arial"/>
        </w:rPr>
        <w:t xml:space="preserve">DESCRIPTION OF YOUR MEDICAL NEEDS:  </w:t>
      </w:r>
      <w:r w:rsidR="009E67C7" w:rsidRPr="009E67C7">
        <w:rPr>
          <w:rFonts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9E67C7" w:rsidRPr="009E67C7">
        <w:rPr>
          <w:rFonts w:cs="Arial"/>
          <w:u w:val="single"/>
        </w:rPr>
        <w:instrText xml:space="preserve"> FORMTEXT </w:instrText>
      </w:r>
      <w:r w:rsidR="009E67C7" w:rsidRPr="009E67C7">
        <w:rPr>
          <w:rFonts w:cs="Arial"/>
          <w:u w:val="single"/>
        </w:rPr>
      </w:r>
      <w:r w:rsidR="009E67C7" w:rsidRPr="009E67C7">
        <w:rPr>
          <w:rFonts w:cs="Arial"/>
          <w:u w:val="single"/>
        </w:rPr>
        <w:fldChar w:fldCharType="separate"/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noProof/>
          <w:u w:val="single"/>
        </w:rPr>
        <w:t> </w:t>
      </w:r>
      <w:r w:rsidR="009E67C7" w:rsidRPr="009E67C7">
        <w:rPr>
          <w:rFonts w:cs="Arial"/>
          <w:u w:val="single"/>
        </w:rPr>
        <w:fldChar w:fldCharType="end"/>
      </w:r>
      <w:bookmarkEnd w:id="16"/>
    </w:p>
    <w:p w:rsidR="009E67C7" w:rsidRPr="00B07BE8" w:rsidRDefault="009E67C7" w:rsidP="009E67C7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A34A9E" w:rsidRPr="00B07BE8" w:rsidRDefault="00A34A9E" w:rsidP="00A34A9E">
      <w:pPr>
        <w:pStyle w:val="Heading2"/>
        <w:rPr>
          <w:rFonts w:ascii="Arial" w:hAnsi="Arial" w:cs="Arial"/>
          <w:b/>
        </w:rPr>
      </w:pPr>
      <w:r w:rsidRPr="00B07BE8">
        <w:rPr>
          <w:rFonts w:ascii="Arial" w:hAnsi="Arial" w:cs="Arial"/>
        </w:rPr>
        <w:t>PHYSICIAN’S NAME</w:t>
      </w:r>
      <w:r w:rsidRPr="00B07BE8">
        <w:rPr>
          <w:rFonts w:ascii="Arial" w:hAnsi="Arial" w:cs="Arial"/>
          <w:b/>
        </w:rPr>
        <w:t xml:space="preserve">: </w:t>
      </w:r>
      <w:r w:rsidR="009E67C7" w:rsidRPr="009E67C7">
        <w:rPr>
          <w:rFonts w:ascii="Arial" w:hAnsi="Arial" w:cs="Arial"/>
          <w:b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9E67C7" w:rsidRPr="009E67C7">
        <w:rPr>
          <w:rFonts w:ascii="Arial" w:hAnsi="Arial" w:cs="Arial"/>
          <w:b/>
          <w:u w:val="single"/>
        </w:rPr>
        <w:instrText xml:space="preserve"> FORMTEXT </w:instrText>
      </w:r>
      <w:r w:rsidR="009E67C7" w:rsidRPr="009E67C7">
        <w:rPr>
          <w:rFonts w:ascii="Arial" w:hAnsi="Arial" w:cs="Arial"/>
          <w:b/>
          <w:u w:val="single"/>
        </w:rPr>
      </w:r>
      <w:r w:rsidR="009E67C7" w:rsidRPr="009E67C7">
        <w:rPr>
          <w:rFonts w:ascii="Arial" w:hAnsi="Arial" w:cs="Arial"/>
          <w:b/>
          <w:u w:val="single"/>
        </w:rPr>
        <w:fldChar w:fldCharType="separate"/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u w:val="single"/>
        </w:rPr>
        <w:fldChar w:fldCharType="end"/>
      </w:r>
      <w:bookmarkEnd w:id="17"/>
      <w:r w:rsidRPr="00B07BE8">
        <w:rPr>
          <w:rFonts w:ascii="Arial" w:hAnsi="Arial" w:cs="Arial"/>
          <w:b/>
        </w:rPr>
        <w:t xml:space="preserve">  </w:t>
      </w:r>
      <w:r w:rsidR="009E67C7">
        <w:rPr>
          <w:rFonts w:ascii="Arial" w:hAnsi="Arial" w:cs="Arial"/>
          <w:b/>
        </w:rPr>
        <w:tab/>
      </w:r>
      <w:r w:rsidR="009E67C7">
        <w:rPr>
          <w:rFonts w:ascii="Arial" w:hAnsi="Arial" w:cs="Arial"/>
          <w:b/>
        </w:rPr>
        <w:tab/>
      </w:r>
      <w:r w:rsidR="009E67C7">
        <w:rPr>
          <w:rFonts w:ascii="Arial" w:hAnsi="Arial" w:cs="Arial"/>
          <w:b/>
        </w:rPr>
        <w:tab/>
      </w:r>
      <w:r w:rsidR="009E67C7">
        <w:rPr>
          <w:rFonts w:ascii="Arial" w:hAnsi="Arial" w:cs="Arial"/>
          <w:b/>
        </w:rPr>
        <w:tab/>
      </w:r>
      <w:r w:rsidRPr="00B07BE8">
        <w:rPr>
          <w:rFonts w:ascii="Arial" w:hAnsi="Arial" w:cs="Arial"/>
        </w:rPr>
        <w:t>PHONE</w:t>
      </w:r>
      <w:r w:rsidRPr="00B07BE8">
        <w:rPr>
          <w:rFonts w:ascii="Arial" w:hAnsi="Arial" w:cs="Arial"/>
          <w:b/>
        </w:rPr>
        <w:t xml:space="preserve"> #: </w:t>
      </w:r>
      <w:r w:rsidR="009E67C7" w:rsidRPr="009E67C7">
        <w:rPr>
          <w:rFonts w:ascii="Arial" w:hAnsi="Arial" w:cs="Arial"/>
          <w:b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9E67C7" w:rsidRPr="009E67C7">
        <w:rPr>
          <w:rFonts w:ascii="Arial" w:hAnsi="Arial" w:cs="Arial"/>
          <w:b/>
          <w:u w:val="single"/>
        </w:rPr>
        <w:instrText xml:space="preserve"> FORMTEXT </w:instrText>
      </w:r>
      <w:r w:rsidR="009E67C7" w:rsidRPr="009E67C7">
        <w:rPr>
          <w:rFonts w:ascii="Arial" w:hAnsi="Arial" w:cs="Arial"/>
          <w:b/>
          <w:u w:val="single"/>
        </w:rPr>
      </w:r>
      <w:r w:rsidR="009E67C7" w:rsidRPr="009E67C7">
        <w:rPr>
          <w:rFonts w:ascii="Arial" w:hAnsi="Arial" w:cs="Arial"/>
          <w:b/>
          <w:u w:val="single"/>
        </w:rPr>
        <w:fldChar w:fldCharType="separate"/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noProof/>
          <w:u w:val="single"/>
        </w:rPr>
        <w:t> </w:t>
      </w:r>
      <w:r w:rsidR="009E67C7" w:rsidRPr="009E67C7">
        <w:rPr>
          <w:rFonts w:ascii="Arial" w:hAnsi="Arial" w:cs="Arial"/>
          <w:b/>
          <w:u w:val="single"/>
        </w:rPr>
        <w:fldChar w:fldCharType="end"/>
      </w:r>
      <w:bookmarkEnd w:id="18"/>
    </w:p>
    <w:p w:rsidR="00A34A9E" w:rsidRPr="00B07BE8" w:rsidRDefault="00A34A9E" w:rsidP="00A34A9E">
      <w:pPr>
        <w:rPr>
          <w:rFonts w:cs="Arial"/>
          <w:b/>
        </w:rPr>
      </w:pPr>
      <w:r w:rsidRPr="00B07BE8">
        <w:rPr>
          <w:rFonts w:cs="Arial"/>
        </w:rPr>
        <w:tab/>
      </w:r>
      <w:r w:rsidRPr="00B07BE8">
        <w:rPr>
          <w:rFonts w:cs="Arial"/>
        </w:rPr>
        <w:tab/>
      </w:r>
      <w:r w:rsidRPr="00B07BE8">
        <w:rPr>
          <w:rFonts w:cs="Arial"/>
        </w:rPr>
        <w:tab/>
      </w:r>
      <w:r w:rsidRPr="00B07BE8">
        <w:rPr>
          <w:rFonts w:cs="Arial"/>
        </w:rPr>
        <w:tab/>
      </w:r>
    </w:p>
    <w:p w:rsidR="00A34A9E" w:rsidRPr="00B07BE8" w:rsidRDefault="00A34A9E" w:rsidP="00A34A9E">
      <w:pPr>
        <w:tabs>
          <w:tab w:val="left" w:pos="2880"/>
          <w:tab w:val="left" w:pos="3600"/>
        </w:tabs>
        <w:jc w:val="both"/>
        <w:outlineLvl w:val="0"/>
        <w:rPr>
          <w:rFonts w:cs="Arial"/>
        </w:rPr>
      </w:pP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  <w:b/>
        </w:rPr>
      </w:pPr>
      <w:r w:rsidRPr="00B07BE8">
        <w:rPr>
          <w:rFonts w:cs="Arial"/>
          <w:b/>
        </w:rPr>
        <w:t xml:space="preserve">*NOTE:  RECIPIENT OF FUNDS MUST BE A CURRENT </w:t>
      </w:r>
      <w:r w:rsidR="00FD19F1">
        <w:rPr>
          <w:rFonts w:cs="Arial"/>
          <w:b/>
        </w:rPr>
        <w:t>DUKE</w:t>
      </w:r>
      <w:r w:rsidRPr="00B07BE8">
        <w:rPr>
          <w:rFonts w:cs="Arial"/>
          <w:b/>
        </w:rPr>
        <w:t xml:space="preserve"> ENERGY </w:t>
      </w:r>
      <w:smartTag w:uri="urn:schemas-microsoft-com:office:smarttags" w:element="State">
        <w:smartTag w:uri="urn:schemas-microsoft-com:office:smarttags" w:element="place">
          <w:r w:rsidRPr="00B07BE8">
            <w:rPr>
              <w:rFonts w:cs="Arial"/>
              <w:b/>
            </w:rPr>
            <w:t>FLORIDA</w:t>
          </w:r>
        </w:smartTag>
      </w:smartTag>
      <w:r w:rsidRPr="00B07BE8">
        <w:rPr>
          <w:rFonts w:cs="Arial"/>
          <w:b/>
        </w:rPr>
        <w:t xml:space="preserve"> RESIDENTIAL CUSTOMER WITH A CURRENT CATASTROPHIC MEDICAL CONDITION.  THE CUSTOMER SHALL PROVIDE A CURRENT LETTER BY A LICENSED PHYSICIAN, ON THE PHYSICIAN’S LETTERHEAD, OF A CURRENT CATASTROPHIC MEDICAL CONDITION THAT PREVENTS THE CUSTOMER FROM EMPLOYMENT FOR A MINIMUM OF NINETY (90) DAYS AND A MAXIMUM OF ONE-HUNDRED-TWENTY (120) DAYS.  CUSTOMER SHALL MEET GUIDELINES ESTABLISHED BY THE PROGRAM.</w:t>
      </w: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  <w:b/>
        </w:rPr>
      </w:pP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  <w:b/>
        </w:rPr>
      </w:pPr>
      <w:r w:rsidRPr="00B07BE8">
        <w:rPr>
          <w:rFonts w:cs="Arial"/>
          <w:b/>
        </w:rPr>
        <w:t xml:space="preserve">I ACKNOWLEDGE AND UNDERSTAND THE REQUIREMENTS OF THE SPECIAL MEDICAL NEEDS PROGRAM AND GIVE </w:t>
      </w:r>
      <w:r w:rsidR="00FD19F1">
        <w:rPr>
          <w:rFonts w:cs="Arial"/>
          <w:b/>
        </w:rPr>
        <w:t>DUKE</w:t>
      </w:r>
      <w:r w:rsidRPr="00B07BE8">
        <w:rPr>
          <w:rFonts w:cs="Arial"/>
          <w:b/>
        </w:rPr>
        <w:t xml:space="preserve"> ENERGY FLORIDA, INC. AND/OR AGENCY PERMISSION TO FOLLOW-UP ON THE MEDICAL INFORMATION I HAVE PROVIDED FROM THE PHYSICIAN CARING FOR THE PATIENT.</w:t>
      </w:r>
    </w:p>
    <w:p w:rsidR="00A34A9E" w:rsidRPr="00B07BE8" w:rsidRDefault="00A34A9E" w:rsidP="00A34A9E">
      <w:pPr>
        <w:tabs>
          <w:tab w:val="left" w:pos="2880"/>
          <w:tab w:val="left" w:pos="3600"/>
        </w:tabs>
        <w:outlineLvl w:val="0"/>
        <w:rPr>
          <w:rFonts w:cs="Arial"/>
          <w:b/>
        </w:rPr>
      </w:pPr>
    </w:p>
    <w:p w:rsidR="00A34A9E" w:rsidRDefault="00FD19F1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  <w:r>
        <w:rPr>
          <w:rFonts w:cs="Arial"/>
          <w:b/>
        </w:rPr>
        <w:t>DUKE</w:t>
      </w:r>
      <w:r w:rsidR="00A34A9E" w:rsidRPr="00B07BE8">
        <w:rPr>
          <w:rFonts w:cs="Arial"/>
          <w:b/>
        </w:rPr>
        <w:t xml:space="preserve"> ENERGY FLORIDA CUSTOMER</w:t>
      </w:r>
      <w:r w:rsidR="001E7A83">
        <w:rPr>
          <w:rFonts w:cs="Arial"/>
          <w:b/>
        </w:rPr>
        <w:t xml:space="preserve"> S</w:t>
      </w:r>
      <w:r w:rsidR="00A34A9E" w:rsidRPr="00B07BE8">
        <w:rPr>
          <w:rFonts w:cs="Arial"/>
          <w:b/>
        </w:rPr>
        <w:t>IGNATURE</w:t>
      </w:r>
      <w:r w:rsidR="00A34A9E" w:rsidRPr="00B07BE8">
        <w:rPr>
          <w:rFonts w:cs="Arial"/>
        </w:rPr>
        <w:t>:</w:t>
      </w:r>
      <w:r w:rsidR="00B01FC4">
        <w:rPr>
          <w:rFonts w:cs="Arial"/>
        </w:rPr>
        <w:t xml:space="preserve"> </w:t>
      </w:r>
      <w:r w:rsidR="00A34A9E" w:rsidRPr="00B07BE8">
        <w:rPr>
          <w:rFonts w:cs="Arial"/>
        </w:rPr>
        <w:t>_____________</w:t>
      </w:r>
      <w:r w:rsidR="001E7A83">
        <w:rPr>
          <w:rFonts w:cs="Arial"/>
        </w:rPr>
        <w:t>_________</w:t>
      </w:r>
      <w:r w:rsidR="00A34A9E" w:rsidRPr="00B07BE8">
        <w:rPr>
          <w:rFonts w:cs="Arial"/>
        </w:rPr>
        <w:t>________________</w:t>
      </w:r>
    </w:p>
    <w:p w:rsidR="001E7A83" w:rsidRDefault="001E7A83" w:rsidP="00A34A9E">
      <w:pPr>
        <w:tabs>
          <w:tab w:val="left" w:pos="2880"/>
          <w:tab w:val="left" w:pos="3600"/>
        </w:tabs>
        <w:outlineLvl w:val="0"/>
        <w:rPr>
          <w:rFonts w:cs="Arial"/>
        </w:rPr>
      </w:pPr>
    </w:p>
    <w:tbl>
      <w:tblPr>
        <w:tblW w:w="9180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180"/>
      </w:tblGrid>
      <w:tr w:rsidR="00A34A9E" w:rsidRPr="00B07BE8" w:rsidTr="001E7A83">
        <w:trPr>
          <w:trHeight w:val="980"/>
          <w:jc w:val="center"/>
        </w:trPr>
        <w:tc>
          <w:tcPr>
            <w:tcW w:w="9180" w:type="dxa"/>
            <w:shd w:val="clear" w:color="auto" w:fill="E6E6E6"/>
          </w:tcPr>
          <w:p w:rsidR="0070677E" w:rsidRPr="00B07BE8" w:rsidRDefault="0070677E" w:rsidP="005A7F75">
            <w:pPr>
              <w:tabs>
                <w:tab w:val="left" w:pos="2880"/>
                <w:tab w:val="left" w:pos="3600"/>
              </w:tabs>
              <w:jc w:val="center"/>
              <w:outlineLvl w:val="0"/>
              <w:rPr>
                <w:rFonts w:cs="Arial"/>
                <w:b/>
                <w:sz w:val="8"/>
                <w:szCs w:val="8"/>
              </w:rPr>
            </w:pPr>
          </w:p>
          <w:p w:rsidR="00A34A9E" w:rsidRPr="00B07BE8" w:rsidRDefault="00A34A9E" w:rsidP="005A7F75">
            <w:pPr>
              <w:tabs>
                <w:tab w:val="left" w:pos="2880"/>
                <w:tab w:val="left" w:pos="3600"/>
              </w:tabs>
              <w:jc w:val="center"/>
              <w:outlineLvl w:val="0"/>
              <w:rPr>
                <w:rFonts w:cs="Arial"/>
                <w:b/>
                <w:u w:val="single"/>
              </w:rPr>
            </w:pPr>
            <w:r w:rsidRPr="00B07BE8">
              <w:rPr>
                <w:rFonts w:cs="Arial"/>
                <w:b/>
                <w:u w:val="single"/>
              </w:rPr>
              <w:t>To be completed by</w:t>
            </w:r>
            <w:r w:rsidR="0070677E" w:rsidRPr="00B07BE8">
              <w:rPr>
                <w:rFonts w:cs="Arial"/>
                <w:b/>
                <w:u w:val="single"/>
              </w:rPr>
              <w:t xml:space="preserve"> A</w:t>
            </w:r>
            <w:r w:rsidRPr="00B07BE8">
              <w:rPr>
                <w:rFonts w:cs="Arial"/>
                <w:b/>
                <w:u w:val="single"/>
              </w:rPr>
              <w:t>gency</w:t>
            </w:r>
          </w:p>
          <w:p w:rsidR="00A34A9E" w:rsidRPr="00B07BE8" w:rsidRDefault="00A34A9E" w:rsidP="0070677E">
            <w:pPr>
              <w:pStyle w:val="Heading3"/>
              <w:ind w:left="0"/>
              <w:rPr>
                <w:rFonts w:ascii="Arial" w:hAnsi="Arial" w:cs="Arial"/>
                <w:b/>
              </w:rPr>
            </w:pPr>
            <w:r w:rsidRPr="00B07BE8">
              <w:rPr>
                <w:rFonts w:ascii="Arial" w:hAnsi="Arial" w:cs="Arial"/>
                <w:b/>
              </w:rPr>
              <w:t>Customer appr</w:t>
            </w:r>
            <w:r w:rsidR="0070677E" w:rsidRPr="00B07BE8">
              <w:rPr>
                <w:rFonts w:ascii="Arial" w:hAnsi="Arial" w:cs="Arial"/>
                <w:b/>
              </w:rPr>
              <w:t xml:space="preserve">oved:     </w:t>
            </w:r>
            <w:r w:rsidR="0070677E" w:rsidRPr="00B07BE8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="0070677E" w:rsidRPr="00B07BE8">
              <w:rPr>
                <w:rFonts w:ascii="Arial" w:hAnsi="Arial" w:cs="Arial"/>
                <w:b/>
              </w:rPr>
              <w:instrText xml:space="preserve"> FORMCHECKBOX </w:instrText>
            </w:r>
            <w:r w:rsidR="00981AA4">
              <w:rPr>
                <w:rFonts w:ascii="Arial" w:hAnsi="Arial" w:cs="Arial"/>
                <w:b/>
              </w:rPr>
            </w:r>
            <w:r w:rsidR="00981AA4">
              <w:rPr>
                <w:rFonts w:ascii="Arial" w:hAnsi="Arial" w:cs="Arial"/>
                <w:b/>
              </w:rPr>
              <w:fldChar w:fldCharType="separate"/>
            </w:r>
            <w:r w:rsidR="0070677E" w:rsidRPr="00B07BE8">
              <w:rPr>
                <w:rFonts w:ascii="Arial" w:hAnsi="Arial" w:cs="Arial"/>
                <w:b/>
              </w:rPr>
              <w:fldChar w:fldCharType="end"/>
            </w:r>
            <w:bookmarkEnd w:id="19"/>
            <w:r w:rsidR="0070677E" w:rsidRPr="00B07BE8">
              <w:rPr>
                <w:rFonts w:ascii="Arial" w:hAnsi="Arial" w:cs="Arial"/>
                <w:b/>
              </w:rPr>
              <w:t xml:space="preserve">  Yes          </w:t>
            </w:r>
            <w:r w:rsidR="0070677E" w:rsidRPr="00B07BE8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70677E" w:rsidRPr="00B07BE8">
              <w:rPr>
                <w:rFonts w:ascii="Arial" w:hAnsi="Arial" w:cs="Arial"/>
                <w:b/>
              </w:rPr>
              <w:instrText xml:space="preserve"> FORMCHECKBOX </w:instrText>
            </w:r>
            <w:r w:rsidR="00981AA4">
              <w:rPr>
                <w:rFonts w:ascii="Arial" w:hAnsi="Arial" w:cs="Arial"/>
                <w:b/>
              </w:rPr>
            </w:r>
            <w:r w:rsidR="00981AA4">
              <w:rPr>
                <w:rFonts w:ascii="Arial" w:hAnsi="Arial" w:cs="Arial"/>
                <w:b/>
              </w:rPr>
              <w:fldChar w:fldCharType="separate"/>
            </w:r>
            <w:r w:rsidR="0070677E" w:rsidRPr="00B07BE8">
              <w:rPr>
                <w:rFonts w:ascii="Arial" w:hAnsi="Arial" w:cs="Arial"/>
                <w:b/>
              </w:rPr>
              <w:fldChar w:fldCharType="end"/>
            </w:r>
            <w:bookmarkEnd w:id="20"/>
            <w:r w:rsidR="0070677E" w:rsidRPr="00B07BE8">
              <w:rPr>
                <w:rFonts w:ascii="Arial" w:hAnsi="Arial" w:cs="Arial"/>
                <w:b/>
              </w:rPr>
              <w:t xml:space="preserve">   No</w:t>
            </w:r>
          </w:p>
          <w:p w:rsidR="00A34A9E" w:rsidRPr="001E7A83" w:rsidRDefault="00A34A9E" w:rsidP="005A7F75">
            <w:pPr>
              <w:tabs>
                <w:tab w:val="left" w:pos="2880"/>
                <w:tab w:val="left" w:pos="3600"/>
              </w:tabs>
              <w:outlineLvl w:val="0"/>
              <w:rPr>
                <w:rFonts w:cs="Arial"/>
                <w:sz w:val="8"/>
                <w:szCs w:val="8"/>
              </w:rPr>
            </w:pPr>
          </w:p>
          <w:p w:rsidR="00A34A9E" w:rsidRPr="00B07BE8" w:rsidRDefault="00A34A9E" w:rsidP="009E67C7">
            <w:pPr>
              <w:tabs>
                <w:tab w:val="left" w:pos="2880"/>
                <w:tab w:val="left" w:pos="3600"/>
              </w:tabs>
              <w:outlineLvl w:val="0"/>
              <w:rPr>
                <w:rFonts w:cs="Arial"/>
              </w:rPr>
            </w:pPr>
            <w:r w:rsidRPr="00B07BE8">
              <w:rPr>
                <w:rFonts w:cs="Arial"/>
              </w:rPr>
              <w:t xml:space="preserve">Date approved: </w:t>
            </w:r>
            <w:r w:rsidR="009E67C7" w:rsidRPr="009E67C7">
              <w:rPr>
                <w:rFonts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="009E67C7" w:rsidRPr="009E67C7">
              <w:rPr>
                <w:rFonts w:cs="Arial"/>
                <w:u w:val="single"/>
              </w:rPr>
              <w:instrText xml:space="preserve"> FORMTEXT </w:instrText>
            </w:r>
            <w:r w:rsidR="009E67C7" w:rsidRPr="009E67C7">
              <w:rPr>
                <w:rFonts w:cs="Arial"/>
                <w:u w:val="single"/>
              </w:rPr>
            </w:r>
            <w:r w:rsidR="009E67C7" w:rsidRPr="009E67C7">
              <w:rPr>
                <w:rFonts w:cs="Arial"/>
                <w:u w:val="single"/>
              </w:rPr>
              <w:fldChar w:fldCharType="separate"/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u w:val="single"/>
              </w:rPr>
              <w:fldChar w:fldCharType="end"/>
            </w:r>
            <w:bookmarkEnd w:id="21"/>
            <w:r w:rsidR="009E67C7" w:rsidRPr="009E67C7">
              <w:rPr>
                <w:rFonts w:cs="Arial"/>
              </w:rPr>
              <w:t xml:space="preserve">                                           </w:t>
            </w:r>
            <w:r w:rsidRPr="00B07BE8">
              <w:rPr>
                <w:rFonts w:cs="Arial"/>
              </w:rPr>
              <w:t>Amount</w:t>
            </w:r>
            <w:r w:rsidR="0070677E" w:rsidRPr="00B07BE8">
              <w:rPr>
                <w:rFonts w:cs="Arial"/>
              </w:rPr>
              <w:t xml:space="preserve"> A</w:t>
            </w:r>
            <w:r w:rsidRPr="00B07BE8">
              <w:rPr>
                <w:rFonts w:cs="Arial"/>
              </w:rPr>
              <w:t xml:space="preserve">pproved: </w:t>
            </w:r>
            <w:r w:rsidR="009E67C7" w:rsidRPr="009E67C7">
              <w:rPr>
                <w:rFonts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9E67C7" w:rsidRPr="009E67C7">
              <w:rPr>
                <w:rFonts w:cs="Arial"/>
                <w:u w:val="single"/>
              </w:rPr>
              <w:instrText xml:space="preserve"> FORMTEXT </w:instrText>
            </w:r>
            <w:r w:rsidR="009E67C7" w:rsidRPr="009E67C7">
              <w:rPr>
                <w:rFonts w:cs="Arial"/>
                <w:u w:val="single"/>
              </w:rPr>
            </w:r>
            <w:r w:rsidR="009E67C7" w:rsidRPr="009E67C7">
              <w:rPr>
                <w:rFonts w:cs="Arial"/>
                <w:u w:val="single"/>
              </w:rPr>
              <w:fldChar w:fldCharType="separate"/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noProof/>
                <w:u w:val="single"/>
              </w:rPr>
              <w:t> </w:t>
            </w:r>
            <w:r w:rsidR="009E67C7" w:rsidRPr="009E67C7">
              <w:rPr>
                <w:rFonts w:cs="Arial"/>
                <w:u w:val="single"/>
              </w:rPr>
              <w:fldChar w:fldCharType="end"/>
            </w:r>
            <w:bookmarkEnd w:id="22"/>
          </w:p>
        </w:tc>
      </w:tr>
    </w:tbl>
    <w:p w:rsidR="00A34A9E" w:rsidRDefault="00A34A9E" w:rsidP="00232AA0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1E7A83" w:rsidRDefault="001E7A83" w:rsidP="00232AA0">
      <w:pPr>
        <w:tabs>
          <w:tab w:val="left" w:pos="2880"/>
          <w:tab w:val="left" w:pos="3600"/>
        </w:tabs>
        <w:outlineLvl w:val="0"/>
        <w:rPr>
          <w:rFonts w:cs="Arial"/>
        </w:rPr>
      </w:pPr>
    </w:p>
    <w:p w:rsidR="001E7A83" w:rsidRPr="001E7A83" w:rsidRDefault="001E7A83" w:rsidP="00232AA0">
      <w:pPr>
        <w:tabs>
          <w:tab w:val="left" w:pos="2880"/>
          <w:tab w:val="left" w:pos="3600"/>
        </w:tabs>
        <w:outlineLvl w:val="0"/>
        <w:rPr>
          <w:rFonts w:cs="Arial"/>
          <w:sz w:val="16"/>
          <w:szCs w:val="16"/>
        </w:rPr>
      </w:pPr>
      <w:r w:rsidRPr="001E7A83">
        <w:rPr>
          <w:rFonts w:cs="Arial"/>
          <w:sz w:val="16"/>
          <w:szCs w:val="16"/>
        </w:rPr>
        <w:t xml:space="preserve">Rev. </w:t>
      </w:r>
      <w:r w:rsidR="00434B00">
        <w:rPr>
          <w:rFonts w:cs="Arial"/>
          <w:sz w:val="16"/>
          <w:szCs w:val="16"/>
        </w:rPr>
        <w:t>102413</w:t>
      </w:r>
    </w:p>
    <w:p w:rsidR="001E7A83" w:rsidRPr="00B07BE8" w:rsidRDefault="001E7A83" w:rsidP="00232AA0">
      <w:pPr>
        <w:tabs>
          <w:tab w:val="left" w:pos="2880"/>
          <w:tab w:val="left" w:pos="3600"/>
        </w:tabs>
        <w:outlineLvl w:val="0"/>
        <w:rPr>
          <w:rFonts w:cs="Arial"/>
        </w:rPr>
      </w:pPr>
    </w:p>
    <w:sectPr w:rsidR="001E7A83" w:rsidRPr="00B07BE8" w:rsidSect="001E7A83">
      <w:footerReference w:type="even" r:id="rId10"/>
      <w:footerReference w:type="default" r:id="rId11"/>
      <w:pgSz w:w="12240" w:h="15840" w:code="1"/>
      <w:pgMar w:top="1440" w:right="1440" w:bottom="144" w:left="1440" w:header="1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B9D" w:rsidRDefault="00232B9D">
      <w:r>
        <w:separator/>
      </w:r>
    </w:p>
  </w:endnote>
  <w:endnote w:type="continuationSeparator" w:id="0">
    <w:p w:rsidR="00232B9D" w:rsidRDefault="0023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BD" w:rsidRDefault="00FD39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D39BD" w:rsidRDefault="00FD39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C31" w:rsidRDefault="00981AA4">
    <w:pPr>
      <w:pStyle w:val="Footer"/>
    </w:pPr>
    <w:r>
      <w:fldChar w:fldCharType="begin"/>
    </w:r>
    <w:r>
      <w:instrText xml:space="preserve"> FILENAME \p </w:instrText>
    </w:r>
    <w:r>
      <w:fldChar w:fldCharType="separate"/>
    </w:r>
    <w:r w:rsidR="001E7A83">
      <w:rPr>
        <w:noProof/>
      </w:rPr>
      <w:t>G:\211\Stewardship\Special Needs Program\Application for Special Medical Needs Program 032910.doc</w:t>
    </w:r>
    <w:r>
      <w:rPr>
        <w:noProof/>
      </w:rPr>
      <w:fldChar w:fldCharType="end"/>
    </w:r>
    <w:r w:rsidR="00C30C3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B9D" w:rsidRDefault="00232B9D">
      <w:r>
        <w:separator/>
      </w:r>
    </w:p>
  </w:footnote>
  <w:footnote w:type="continuationSeparator" w:id="0">
    <w:p w:rsidR="00232B9D" w:rsidRDefault="0023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545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24A58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AC33C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gutterAtTop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L5EVf/miT6OKc/JSlM3LZlYxLU=" w:salt="K4HhH1h33bX8/cHR6L8MA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37"/>
    <w:rsid w:val="00002F0C"/>
    <w:rsid w:val="00010988"/>
    <w:rsid w:val="00024113"/>
    <w:rsid w:val="00035DCC"/>
    <w:rsid w:val="00045E68"/>
    <w:rsid w:val="00047B68"/>
    <w:rsid w:val="00051115"/>
    <w:rsid w:val="000514BB"/>
    <w:rsid w:val="00057BBA"/>
    <w:rsid w:val="00063791"/>
    <w:rsid w:val="00063EB0"/>
    <w:rsid w:val="00065259"/>
    <w:rsid w:val="00067D61"/>
    <w:rsid w:val="000777A5"/>
    <w:rsid w:val="00095CA8"/>
    <w:rsid w:val="000965B4"/>
    <w:rsid w:val="000C6371"/>
    <w:rsid w:val="000D7A19"/>
    <w:rsid w:val="000E58ED"/>
    <w:rsid w:val="000F4587"/>
    <w:rsid w:val="00107C75"/>
    <w:rsid w:val="00110770"/>
    <w:rsid w:val="00143223"/>
    <w:rsid w:val="001443A4"/>
    <w:rsid w:val="00153231"/>
    <w:rsid w:val="00153E25"/>
    <w:rsid w:val="00177FDD"/>
    <w:rsid w:val="00193D37"/>
    <w:rsid w:val="001949B8"/>
    <w:rsid w:val="001B4F7D"/>
    <w:rsid w:val="001C2D99"/>
    <w:rsid w:val="001D2498"/>
    <w:rsid w:val="001D4DFD"/>
    <w:rsid w:val="001D6757"/>
    <w:rsid w:val="001E22F2"/>
    <w:rsid w:val="001E4A8F"/>
    <w:rsid w:val="001E7A83"/>
    <w:rsid w:val="001F12F4"/>
    <w:rsid w:val="001F66FC"/>
    <w:rsid w:val="00201ECE"/>
    <w:rsid w:val="002027D4"/>
    <w:rsid w:val="00214D41"/>
    <w:rsid w:val="00220BA1"/>
    <w:rsid w:val="00222BA5"/>
    <w:rsid w:val="00232AA0"/>
    <w:rsid w:val="00232B9D"/>
    <w:rsid w:val="00236EAF"/>
    <w:rsid w:val="00242C3B"/>
    <w:rsid w:val="0024652C"/>
    <w:rsid w:val="002468AC"/>
    <w:rsid w:val="00265EED"/>
    <w:rsid w:val="0027274F"/>
    <w:rsid w:val="00274F30"/>
    <w:rsid w:val="002815FD"/>
    <w:rsid w:val="002B33FF"/>
    <w:rsid w:val="002B4408"/>
    <w:rsid w:val="002B4864"/>
    <w:rsid w:val="002C5F8D"/>
    <w:rsid w:val="002D0931"/>
    <w:rsid w:val="002D0C62"/>
    <w:rsid w:val="002D62F4"/>
    <w:rsid w:val="002E0544"/>
    <w:rsid w:val="002E57D3"/>
    <w:rsid w:val="002F6EEA"/>
    <w:rsid w:val="003017B7"/>
    <w:rsid w:val="00347809"/>
    <w:rsid w:val="003638A1"/>
    <w:rsid w:val="003802EF"/>
    <w:rsid w:val="00383AC7"/>
    <w:rsid w:val="00392567"/>
    <w:rsid w:val="00393EEB"/>
    <w:rsid w:val="003A5108"/>
    <w:rsid w:val="003B13D0"/>
    <w:rsid w:val="003C4C79"/>
    <w:rsid w:val="003D5018"/>
    <w:rsid w:val="003E09BD"/>
    <w:rsid w:val="003E2D1C"/>
    <w:rsid w:val="003F6EE7"/>
    <w:rsid w:val="00404752"/>
    <w:rsid w:val="0040668D"/>
    <w:rsid w:val="0040764E"/>
    <w:rsid w:val="004140C1"/>
    <w:rsid w:val="00434B00"/>
    <w:rsid w:val="004472F9"/>
    <w:rsid w:val="004520E8"/>
    <w:rsid w:val="00482BD4"/>
    <w:rsid w:val="00490252"/>
    <w:rsid w:val="004A51DB"/>
    <w:rsid w:val="004B31B4"/>
    <w:rsid w:val="004D1893"/>
    <w:rsid w:val="004E71A0"/>
    <w:rsid w:val="00503735"/>
    <w:rsid w:val="005236FB"/>
    <w:rsid w:val="005321F6"/>
    <w:rsid w:val="0054564A"/>
    <w:rsid w:val="00546384"/>
    <w:rsid w:val="00547C68"/>
    <w:rsid w:val="00560E01"/>
    <w:rsid w:val="00567DF0"/>
    <w:rsid w:val="00574C35"/>
    <w:rsid w:val="00590FF3"/>
    <w:rsid w:val="005A7F75"/>
    <w:rsid w:val="005C2D46"/>
    <w:rsid w:val="005D2C23"/>
    <w:rsid w:val="005E1C3A"/>
    <w:rsid w:val="00613947"/>
    <w:rsid w:val="00622A19"/>
    <w:rsid w:val="00640112"/>
    <w:rsid w:val="0066168E"/>
    <w:rsid w:val="006624D2"/>
    <w:rsid w:val="00665243"/>
    <w:rsid w:val="0067687D"/>
    <w:rsid w:val="0068384F"/>
    <w:rsid w:val="00684B9B"/>
    <w:rsid w:val="00691187"/>
    <w:rsid w:val="00694531"/>
    <w:rsid w:val="006B25D0"/>
    <w:rsid w:val="006B3795"/>
    <w:rsid w:val="006F0E80"/>
    <w:rsid w:val="006F2136"/>
    <w:rsid w:val="007015FC"/>
    <w:rsid w:val="00701D53"/>
    <w:rsid w:val="00703C51"/>
    <w:rsid w:val="0070677E"/>
    <w:rsid w:val="0071280A"/>
    <w:rsid w:val="00712EEE"/>
    <w:rsid w:val="00713A33"/>
    <w:rsid w:val="00727201"/>
    <w:rsid w:val="007418AE"/>
    <w:rsid w:val="00755D8E"/>
    <w:rsid w:val="00757553"/>
    <w:rsid w:val="007577DF"/>
    <w:rsid w:val="007637C0"/>
    <w:rsid w:val="00776E1E"/>
    <w:rsid w:val="0079027E"/>
    <w:rsid w:val="0079439B"/>
    <w:rsid w:val="0079690B"/>
    <w:rsid w:val="007A29C8"/>
    <w:rsid w:val="007A3BEA"/>
    <w:rsid w:val="007A7321"/>
    <w:rsid w:val="007B0DA2"/>
    <w:rsid w:val="007B5E0A"/>
    <w:rsid w:val="007B746F"/>
    <w:rsid w:val="007C14B5"/>
    <w:rsid w:val="00801417"/>
    <w:rsid w:val="00821F73"/>
    <w:rsid w:val="00841EFB"/>
    <w:rsid w:val="00856CFA"/>
    <w:rsid w:val="00861D55"/>
    <w:rsid w:val="008634AE"/>
    <w:rsid w:val="008635ED"/>
    <w:rsid w:val="00881A41"/>
    <w:rsid w:val="008A535B"/>
    <w:rsid w:val="008C0325"/>
    <w:rsid w:val="008D3BFB"/>
    <w:rsid w:val="008D6650"/>
    <w:rsid w:val="008E66B8"/>
    <w:rsid w:val="008E7E5B"/>
    <w:rsid w:val="00906942"/>
    <w:rsid w:val="00910D10"/>
    <w:rsid w:val="009218D4"/>
    <w:rsid w:val="009267D7"/>
    <w:rsid w:val="00926D65"/>
    <w:rsid w:val="00926E26"/>
    <w:rsid w:val="00935A89"/>
    <w:rsid w:val="0093712B"/>
    <w:rsid w:val="0093771A"/>
    <w:rsid w:val="00940358"/>
    <w:rsid w:val="00940FE0"/>
    <w:rsid w:val="00980277"/>
    <w:rsid w:val="00981AA4"/>
    <w:rsid w:val="009969E2"/>
    <w:rsid w:val="009B53F5"/>
    <w:rsid w:val="009B6AC3"/>
    <w:rsid w:val="009D33A2"/>
    <w:rsid w:val="009E39C4"/>
    <w:rsid w:val="009E6301"/>
    <w:rsid w:val="009E67C7"/>
    <w:rsid w:val="00A040AA"/>
    <w:rsid w:val="00A04A28"/>
    <w:rsid w:val="00A07954"/>
    <w:rsid w:val="00A1220A"/>
    <w:rsid w:val="00A1502A"/>
    <w:rsid w:val="00A25DF7"/>
    <w:rsid w:val="00A31B05"/>
    <w:rsid w:val="00A34A9E"/>
    <w:rsid w:val="00A51C90"/>
    <w:rsid w:val="00A60B8A"/>
    <w:rsid w:val="00A66F37"/>
    <w:rsid w:val="00A72ACA"/>
    <w:rsid w:val="00A832CE"/>
    <w:rsid w:val="00A853CF"/>
    <w:rsid w:val="00AA2DE1"/>
    <w:rsid w:val="00AA7700"/>
    <w:rsid w:val="00AB5E2E"/>
    <w:rsid w:val="00AC27EC"/>
    <w:rsid w:val="00AE1BD9"/>
    <w:rsid w:val="00AF1241"/>
    <w:rsid w:val="00AF1481"/>
    <w:rsid w:val="00AF2864"/>
    <w:rsid w:val="00B01FC4"/>
    <w:rsid w:val="00B046D6"/>
    <w:rsid w:val="00B07BE8"/>
    <w:rsid w:val="00B13B45"/>
    <w:rsid w:val="00B1595A"/>
    <w:rsid w:val="00B4152B"/>
    <w:rsid w:val="00B531EC"/>
    <w:rsid w:val="00B56F5C"/>
    <w:rsid w:val="00B70248"/>
    <w:rsid w:val="00B77F24"/>
    <w:rsid w:val="00B846D1"/>
    <w:rsid w:val="00B97744"/>
    <w:rsid w:val="00BB09FC"/>
    <w:rsid w:val="00BC440E"/>
    <w:rsid w:val="00BC7683"/>
    <w:rsid w:val="00BE0582"/>
    <w:rsid w:val="00BF244C"/>
    <w:rsid w:val="00BF788B"/>
    <w:rsid w:val="00BF7C3C"/>
    <w:rsid w:val="00C30C31"/>
    <w:rsid w:val="00C403E8"/>
    <w:rsid w:val="00C5668F"/>
    <w:rsid w:val="00C6130F"/>
    <w:rsid w:val="00C627CB"/>
    <w:rsid w:val="00C66FC0"/>
    <w:rsid w:val="00C81120"/>
    <w:rsid w:val="00C97467"/>
    <w:rsid w:val="00CA0844"/>
    <w:rsid w:val="00CB5ECC"/>
    <w:rsid w:val="00CC43A7"/>
    <w:rsid w:val="00CF092F"/>
    <w:rsid w:val="00CF2DB1"/>
    <w:rsid w:val="00CF61EB"/>
    <w:rsid w:val="00D01181"/>
    <w:rsid w:val="00D10A36"/>
    <w:rsid w:val="00D20FAC"/>
    <w:rsid w:val="00D45193"/>
    <w:rsid w:val="00D46FA4"/>
    <w:rsid w:val="00D71F34"/>
    <w:rsid w:val="00D84D50"/>
    <w:rsid w:val="00DA0F7F"/>
    <w:rsid w:val="00DA2524"/>
    <w:rsid w:val="00DA6A93"/>
    <w:rsid w:val="00DB4060"/>
    <w:rsid w:val="00DC3DC0"/>
    <w:rsid w:val="00DD04A9"/>
    <w:rsid w:val="00DD2CBC"/>
    <w:rsid w:val="00DD5177"/>
    <w:rsid w:val="00DE72D6"/>
    <w:rsid w:val="00DE7940"/>
    <w:rsid w:val="00E06E25"/>
    <w:rsid w:val="00E147DE"/>
    <w:rsid w:val="00E1501E"/>
    <w:rsid w:val="00E314F5"/>
    <w:rsid w:val="00E36074"/>
    <w:rsid w:val="00E36278"/>
    <w:rsid w:val="00E405A3"/>
    <w:rsid w:val="00E44273"/>
    <w:rsid w:val="00E75667"/>
    <w:rsid w:val="00E8463A"/>
    <w:rsid w:val="00EB199D"/>
    <w:rsid w:val="00EB5788"/>
    <w:rsid w:val="00EC0A22"/>
    <w:rsid w:val="00EC329E"/>
    <w:rsid w:val="00EE44B9"/>
    <w:rsid w:val="00EF1161"/>
    <w:rsid w:val="00F0136C"/>
    <w:rsid w:val="00F01AF7"/>
    <w:rsid w:val="00F077E6"/>
    <w:rsid w:val="00F15893"/>
    <w:rsid w:val="00F20FF0"/>
    <w:rsid w:val="00F30324"/>
    <w:rsid w:val="00F54891"/>
    <w:rsid w:val="00F55511"/>
    <w:rsid w:val="00F60BBF"/>
    <w:rsid w:val="00F66008"/>
    <w:rsid w:val="00F705D8"/>
    <w:rsid w:val="00F7146E"/>
    <w:rsid w:val="00F72C17"/>
    <w:rsid w:val="00F93B8F"/>
    <w:rsid w:val="00FA4110"/>
    <w:rsid w:val="00FD19F1"/>
    <w:rsid w:val="00FD1AC4"/>
    <w:rsid w:val="00FD39BD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A34A9E"/>
    <w:pPr>
      <w:tabs>
        <w:tab w:val="left" w:pos="2880"/>
        <w:tab w:val="left" w:pos="3600"/>
      </w:tabs>
      <w:jc w:val="right"/>
    </w:pPr>
    <w:rPr>
      <w:rFonts w:ascii="CG Times (WN)" w:hAnsi="CG Times (WN)"/>
      <w:b/>
      <w:spacing w:val="0"/>
      <w:sz w:val="24"/>
    </w:rPr>
  </w:style>
  <w:style w:type="paragraph" w:styleId="FootnoteText">
    <w:name w:val="footnote text"/>
    <w:basedOn w:val="Normal"/>
    <w:semiHidden/>
    <w:rsid w:val="00A34A9E"/>
    <w:pPr>
      <w:widowControl w:val="0"/>
    </w:pPr>
    <w:rPr>
      <w:rFonts w:ascii="Times New Roman" w:hAnsi="Times New Roman"/>
      <w:snapToGrid w:val="0"/>
      <w:spacing w:val="0"/>
    </w:rPr>
  </w:style>
  <w:style w:type="paragraph" w:styleId="BalloonText">
    <w:name w:val="Balloon Text"/>
    <w:basedOn w:val="Normal"/>
    <w:semiHidden/>
    <w:rsid w:val="00DE72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67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rsid w:val="00A34A9E"/>
    <w:pPr>
      <w:tabs>
        <w:tab w:val="left" w:pos="2880"/>
        <w:tab w:val="left" w:pos="3600"/>
      </w:tabs>
      <w:jc w:val="right"/>
    </w:pPr>
    <w:rPr>
      <w:rFonts w:ascii="CG Times (WN)" w:hAnsi="CG Times (WN)"/>
      <w:b/>
      <w:spacing w:val="0"/>
      <w:sz w:val="24"/>
    </w:rPr>
  </w:style>
  <w:style w:type="paragraph" w:styleId="FootnoteText">
    <w:name w:val="footnote text"/>
    <w:basedOn w:val="Normal"/>
    <w:semiHidden/>
    <w:rsid w:val="00A34A9E"/>
    <w:pPr>
      <w:widowControl w:val="0"/>
    </w:pPr>
    <w:rPr>
      <w:rFonts w:ascii="Times New Roman" w:hAnsi="Times New Roman"/>
      <w:snapToGrid w:val="0"/>
      <w:spacing w:val="0"/>
    </w:rPr>
  </w:style>
  <w:style w:type="paragraph" w:styleId="BalloonText">
    <w:name w:val="Balloon Text"/>
    <w:basedOn w:val="Normal"/>
    <w:semiHidden/>
    <w:rsid w:val="00DE72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67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media.wcnc.com/images/new+duke+energy+logo+good+1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1918</CharactersWithSpaces>
  <SharedDoc>false</SharedDoc>
  <HLinks>
    <vt:vector size="6" baseType="variant">
      <vt:variant>
        <vt:i4>131080</vt:i4>
      </vt:variant>
      <vt:variant>
        <vt:i4>-1</vt:i4>
      </vt:variant>
      <vt:variant>
        <vt:i4>1036</vt:i4>
      </vt:variant>
      <vt:variant>
        <vt:i4>1</vt:i4>
      </vt:variant>
      <vt:variant>
        <vt:lpwstr>http://media.wcnc.com/images/new+duke+energy+logo+good+1.jpg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Sarai Cabrera</dc:creator>
  <cp:lastModifiedBy>Bell, Jahkiya</cp:lastModifiedBy>
  <cp:revision>4</cp:revision>
  <cp:lastPrinted>2010-02-21T16:07:00Z</cp:lastPrinted>
  <dcterms:created xsi:type="dcterms:W3CDTF">2017-10-25T21:09:00Z</dcterms:created>
  <dcterms:modified xsi:type="dcterms:W3CDTF">2017-10-27T14:44:00Z</dcterms:modified>
</cp:coreProperties>
</file>